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1" w:rsidRPr="004F0414" w:rsidRDefault="009B35A1" w:rsidP="00FA161E">
      <w:pPr>
        <w:pStyle w:val="BodyText"/>
        <w:spacing w:after="0"/>
        <w:jc w:val="center"/>
        <w:rPr>
          <w:rFonts w:ascii="Times New Roman" w:hAnsi="Times New Roman" w:cs="Times New Roman"/>
          <w:w w:val="100"/>
        </w:rPr>
      </w:pPr>
      <w:r w:rsidRPr="004F0414">
        <w:rPr>
          <w:rFonts w:ascii="Times New Roman" w:hAnsi="Times New Roman" w:cs="Times New Roman"/>
          <w:w w:val="100"/>
        </w:rPr>
        <w:t>ОТЧЕТ</w:t>
      </w:r>
    </w:p>
    <w:p w:rsidR="009B35A1" w:rsidRPr="004F0414" w:rsidRDefault="009B35A1" w:rsidP="00FA161E">
      <w:pPr>
        <w:pStyle w:val="BodyText"/>
        <w:spacing w:after="0"/>
        <w:jc w:val="center"/>
        <w:rPr>
          <w:rFonts w:ascii="Times New Roman" w:hAnsi="Times New Roman" w:cs="Times New Roman"/>
          <w:w w:val="100"/>
        </w:rPr>
      </w:pPr>
      <w:r w:rsidRPr="004F0414">
        <w:rPr>
          <w:rFonts w:ascii="Times New Roman" w:hAnsi="Times New Roman" w:cs="Times New Roman"/>
          <w:w w:val="100"/>
        </w:rPr>
        <w:t>о проведении в 201</w:t>
      </w:r>
      <w:r>
        <w:rPr>
          <w:rFonts w:ascii="Times New Roman" w:hAnsi="Times New Roman" w:cs="Times New Roman"/>
          <w:w w:val="100"/>
        </w:rPr>
        <w:t>7</w:t>
      </w:r>
      <w:r w:rsidRPr="004F0414">
        <w:rPr>
          <w:rFonts w:ascii="Times New Roman" w:hAnsi="Times New Roman" w:cs="Times New Roman"/>
          <w:w w:val="100"/>
        </w:rPr>
        <w:t>/201</w:t>
      </w:r>
      <w:r>
        <w:rPr>
          <w:rFonts w:ascii="Times New Roman" w:hAnsi="Times New Roman" w:cs="Times New Roman"/>
          <w:w w:val="100"/>
        </w:rPr>
        <w:t>8</w:t>
      </w:r>
      <w:r w:rsidRPr="004F0414">
        <w:rPr>
          <w:rFonts w:ascii="Times New Roman" w:hAnsi="Times New Roman" w:cs="Times New Roman"/>
          <w:w w:val="100"/>
        </w:rPr>
        <w:t xml:space="preserve"> учебном году школьного этапа</w:t>
      </w:r>
      <w:r w:rsidRPr="004F0414">
        <w:rPr>
          <w:rFonts w:ascii="Times New Roman" w:hAnsi="Times New Roman" w:cs="Times New Roman"/>
          <w:w w:val="100"/>
        </w:rPr>
        <w:br/>
        <w:t>всероссийской олимпиады школьников</w:t>
      </w:r>
      <w:r w:rsidRPr="004F0414">
        <w:rPr>
          <w:rFonts w:ascii="Times New Roman" w:hAnsi="Times New Roman" w:cs="Times New Roman"/>
          <w:w w:val="100"/>
        </w:rPr>
        <w:br/>
        <w:t xml:space="preserve">в </w:t>
      </w:r>
      <w:r w:rsidRPr="004F0414">
        <w:rPr>
          <w:rFonts w:ascii="Times New Roman" w:hAnsi="Times New Roman" w:cs="Times New Roman"/>
          <w:b/>
          <w:bCs/>
          <w:w w:val="100"/>
          <w:u w:val="single"/>
        </w:rPr>
        <w:t>Муниципальном бюджетном общеобразовательном учреждении «Большеуринская средняя общеобразовательная школа»</w:t>
      </w:r>
      <w:r w:rsidRPr="004F0414">
        <w:rPr>
          <w:rFonts w:ascii="Times New Roman" w:hAnsi="Times New Roman" w:cs="Times New Roman"/>
          <w:w w:val="100"/>
        </w:rPr>
        <w:t xml:space="preserve"> </w:t>
      </w:r>
    </w:p>
    <w:p w:rsidR="009B35A1" w:rsidRPr="004F0414" w:rsidRDefault="009B35A1" w:rsidP="00FA161E">
      <w:pPr>
        <w:pStyle w:val="BodyText"/>
        <w:spacing w:after="0"/>
        <w:jc w:val="center"/>
        <w:rPr>
          <w:rFonts w:ascii="Times New Roman" w:hAnsi="Times New Roman" w:cs="Times New Roman"/>
          <w:w w:val="100"/>
        </w:rPr>
      </w:pPr>
      <w:r w:rsidRPr="004F0414">
        <w:rPr>
          <w:rFonts w:ascii="Times New Roman" w:hAnsi="Times New Roman" w:cs="Times New Roman"/>
          <w:w w:val="100"/>
        </w:rPr>
        <w:t xml:space="preserve">Канского района Красноярского края </w:t>
      </w:r>
    </w:p>
    <w:p w:rsidR="009B35A1" w:rsidRDefault="009B35A1" w:rsidP="00FA161E">
      <w:pPr>
        <w:pStyle w:val="BodyText"/>
        <w:spacing w:after="0"/>
        <w:rPr>
          <w:b/>
          <w:bCs/>
        </w:rPr>
      </w:pPr>
    </w:p>
    <w:p w:rsidR="009B35A1" w:rsidRPr="00C415CC" w:rsidRDefault="009B35A1" w:rsidP="00C415CC">
      <w:pPr>
        <w:pStyle w:val="BodyText"/>
        <w:spacing w:before="120" w:after="0"/>
        <w:jc w:val="both"/>
        <w:rPr>
          <w:rFonts w:ascii="Times New Roman" w:hAnsi="Times New Roman" w:cs="Times New Roman"/>
          <w:w w:val="100"/>
        </w:rPr>
      </w:pPr>
      <w:r w:rsidRPr="00C415CC">
        <w:rPr>
          <w:rFonts w:ascii="Times New Roman" w:hAnsi="Times New Roman" w:cs="Times New Roman"/>
          <w:b/>
          <w:bCs/>
          <w:w w:val="100"/>
          <w:lang w:val="en-US"/>
        </w:rPr>
        <w:t>I</w:t>
      </w:r>
      <w:r w:rsidRPr="00C415CC">
        <w:rPr>
          <w:rFonts w:ascii="Times New Roman" w:hAnsi="Times New Roman" w:cs="Times New Roman"/>
          <w:b/>
          <w:bCs/>
          <w:w w:val="100"/>
        </w:rPr>
        <w:t>. Аналитическая справка по итогам проведения школьного этапа</w:t>
      </w:r>
    </w:p>
    <w:p w:rsidR="009B35A1" w:rsidRPr="00C415CC" w:rsidRDefault="009B35A1" w:rsidP="00BF6C90">
      <w:pPr>
        <w:pStyle w:val="BodyText"/>
        <w:spacing w:before="120" w:after="0"/>
        <w:ind w:firstLine="709"/>
        <w:jc w:val="both"/>
        <w:rPr>
          <w:rFonts w:ascii="Times New Roman" w:hAnsi="Times New Roman" w:cs="Times New Roman"/>
          <w:w w:val="100"/>
        </w:rPr>
      </w:pPr>
      <w:r w:rsidRPr="00C415CC">
        <w:rPr>
          <w:rFonts w:ascii="Times New Roman" w:hAnsi="Times New Roman" w:cs="Times New Roman"/>
          <w:w w:val="100"/>
        </w:rPr>
        <w:t xml:space="preserve">       Школьный этап всероссийской олимпиады школьников в МБОУ «Большеуринская СОШ» проходил во внеурочное время</w:t>
      </w:r>
      <w:r>
        <w:rPr>
          <w:rFonts w:ascii="Times New Roman" w:hAnsi="Times New Roman" w:cs="Times New Roman"/>
          <w:w w:val="100"/>
        </w:rPr>
        <w:t xml:space="preserve">, </w:t>
      </w:r>
      <w:r w:rsidRPr="0086340C">
        <w:rPr>
          <w:rFonts w:ascii="Times New Roman" w:hAnsi="Times New Roman" w:cs="Times New Roman"/>
          <w:w w:val="100"/>
        </w:rPr>
        <w:t xml:space="preserve">в соответствии с </w:t>
      </w:r>
      <w:r>
        <w:rPr>
          <w:rFonts w:ascii="Times New Roman" w:hAnsi="Times New Roman" w:cs="Times New Roman"/>
          <w:w w:val="100"/>
        </w:rPr>
        <w:t xml:space="preserve"> </w:t>
      </w:r>
      <w:r w:rsidRPr="0086340C">
        <w:rPr>
          <w:rFonts w:ascii="Times New Roman" w:hAnsi="Times New Roman" w:cs="Times New Roman"/>
          <w:w w:val="100"/>
        </w:rPr>
        <w:t>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школьников»;</w:t>
      </w:r>
      <w:r>
        <w:rPr>
          <w:rFonts w:ascii="Times New Roman" w:hAnsi="Times New Roman" w:cs="Times New Roman"/>
          <w:w w:val="100"/>
        </w:rPr>
        <w:t xml:space="preserve"> Приказом МБУ «ОРЦ учреждений образования Канского района» от 18.08.2017г. №007- ОД «О проведении школьного этапа олимпиады в 2017-2018 учебном году»; Приказом МБОУ «Большеуринская СОШ» от 28.08.2017г. № 109 «О проведении школьного этапа олимпиады в 2017-2018 учебном году».</w:t>
      </w:r>
    </w:p>
    <w:p w:rsidR="009B35A1" w:rsidRDefault="009B35A1" w:rsidP="0076124D">
      <w:pPr>
        <w:pStyle w:val="BodyText"/>
        <w:spacing w:after="0"/>
        <w:ind w:firstLine="440"/>
        <w:jc w:val="both"/>
        <w:rPr>
          <w:b/>
          <w:bCs/>
        </w:rPr>
      </w:pPr>
      <w:r>
        <w:rPr>
          <w:rFonts w:ascii="Times New Roman" w:hAnsi="Times New Roman" w:cs="Times New Roman"/>
          <w:w w:val="100"/>
        </w:rPr>
        <w:t>К</w:t>
      </w:r>
      <w:r w:rsidRPr="00C415CC">
        <w:rPr>
          <w:rFonts w:ascii="Times New Roman" w:hAnsi="Times New Roman" w:cs="Times New Roman"/>
          <w:w w:val="100"/>
        </w:rPr>
        <w:t xml:space="preserve"> участию в школьном этапе </w:t>
      </w:r>
      <w:r>
        <w:rPr>
          <w:rFonts w:ascii="Times New Roman" w:hAnsi="Times New Roman" w:cs="Times New Roman"/>
          <w:w w:val="100"/>
        </w:rPr>
        <w:t>были привлечены</w:t>
      </w:r>
      <w:r w:rsidRPr="00C415CC">
        <w:rPr>
          <w:rFonts w:ascii="Times New Roman" w:hAnsi="Times New Roman" w:cs="Times New Roman"/>
          <w:w w:val="100"/>
        </w:rPr>
        <w:t xml:space="preserve"> учащи</w:t>
      </w:r>
      <w:r>
        <w:rPr>
          <w:rFonts w:ascii="Times New Roman" w:hAnsi="Times New Roman" w:cs="Times New Roman"/>
          <w:w w:val="100"/>
        </w:rPr>
        <w:t>е</w:t>
      </w:r>
      <w:r w:rsidRPr="00C415CC">
        <w:rPr>
          <w:rFonts w:ascii="Times New Roman" w:hAnsi="Times New Roman" w:cs="Times New Roman"/>
          <w:w w:val="100"/>
        </w:rPr>
        <w:t xml:space="preserve">ся </w:t>
      </w:r>
      <w:r>
        <w:rPr>
          <w:rFonts w:ascii="Times New Roman" w:hAnsi="Times New Roman" w:cs="Times New Roman"/>
          <w:w w:val="100"/>
        </w:rPr>
        <w:t>5</w:t>
      </w:r>
      <w:r w:rsidRPr="00C415CC">
        <w:rPr>
          <w:rFonts w:ascii="Times New Roman" w:hAnsi="Times New Roman" w:cs="Times New Roman"/>
          <w:w w:val="100"/>
        </w:rPr>
        <w:t>-11 классов</w:t>
      </w:r>
      <w:r>
        <w:rPr>
          <w:rFonts w:ascii="Times New Roman" w:hAnsi="Times New Roman" w:cs="Times New Roman"/>
          <w:w w:val="100"/>
        </w:rPr>
        <w:t>.</w:t>
      </w:r>
      <w:r w:rsidRPr="00C415CC">
        <w:rPr>
          <w:rFonts w:ascii="Times New Roman" w:hAnsi="Times New Roman" w:cs="Times New Roman"/>
          <w:w w:val="100"/>
        </w:rPr>
        <w:t xml:space="preserve">  Целью </w:t>
      </w:r>
      <w:r>
        <w:rPr>
          <w:rFonts w:ascii="Times New Roman" w:hAnsi="Times New Roman" w:cs="Times New Roman"/>
          <w:w w:val="100"/>
        </w:rPr>
        <w:t>проведения школьного этапа олимпиады</w:t>
      </w:r>
      <w:r w:rsidRPr="00C415CC">
        <w:rPr>
          <w:rFonts w:ascii="Times New Roman" w:hAnsi="Times New Roman" w:cs="Times New Roman"/>
          <w:w w:val="100"/>
        </w:rPr>
        <w:t xml:space="preserve"> было </w:t>
      </w:r>
      <w:r>
        <w:rPr>
          <w:rFonts w:ascii="Times New Roman" w:hAnsi="Times New Roman" w:cs="Times New Roman"/>
          <w:w w:val="100"/>
        </w:rPr>
        <w:t>выявление одарённых детей в разных предметных областях для создания условий для их развития, а так же о</w:t>
      </w:r>
      <w:r w:rsidRPr="00C415CC">
        <w:rPr>
          <w:rFonts w:ascii="Times New Roman" w:hAnsi="Times New Roman" w:cs="Times New Roman"/>
          <w:w w:val="100"/>
        </w:rPr>
        <w:t>предел</w:t>
      </w:r>
      <w:r>
        <w:rPr>
          <w:rFonts w:ascii="Times New Roman" w:hAnsi="Times New Roman" w:cs="Times New Roman"/>
          <w:w w:val="100"/>
        </w:rPr>
        <w:t>ить</w:t>
      </w:r>
      <w:r w:rsidRPr="00C415CC">
        <w:rPr>
          <w:rFonts w:ascii="Times New Roman" w:hAnsi="Times New Roman" w:cs="Times New Roman"/>
          <w:w w:val="100"/>
        </w:rPr>
        <w:t xml:space="preserve"> победителя</w:t>
      </w:r>
      <w:r>
        <w:rPr>
          <w:rFonts w:ascii="Times New Roman" w:hAnsi="Times New Roman" w:cs="Times New Roman"/>
          <w:w w:val="100"/>
        </w:rPr>
        <w:t xml:space="preserve"> и призёров.</w:t>
      </w:r>
    </w:p>
    <w:p w:rsidR="009B35A1" w:rsidRDefault="009B35A1">
      <w:pPr>
        <w:pStyle w:val="BodyText"/>
        <w:spacing w:after="0"/>
        <w:rPr>
          <w:w w:val="100"/>
        </w:rPr>
      </w:pPr>
    </w:p>
    <w:p w:rsidR="009B35A1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  <w:r w:rsidRPr="0086340C">
        <w:rPr>
          <w:rFonts w:ascii="Times New Roman" w:hAnsi="Times New Roman" w:cs="Times New Roman"/>
          <w:w w:val="100"/>
        </w:rPr>
        <w:t>Таблица № 1. Количество участников школьного этапа</w:t>
      </w:r>
    </w:p>
    <w:p w:rsidR="009B35A1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1932"/>
        <w:gridCol w:w="1139"/>
        <w:gridCol w:w="1048"/>
        <w:gridCol w:w="496"/>
        <w:gridCol w:w="456"/>
        <w:gridCol w:w="456"/>
        <w:gridCol w:w="557"/>
        <w:gridCol w:w="471"/>
        <w:gridCol w:w="521"/>
        <w:gridCol w:w="456"/>
        <w:gridCol w:w="456"/>
        <w:gridCol w:w="456"/>
        <w:gridCol w:w="438"/>
        <w:gridCol w:w="438"/>
      </w:tblGrid>
      <w:tr w:rsidR="009B35A1" w:rsidRPr="00EA5F46">
        <w:trPr>
          <w:cantSplit/>
          <w:jc w:val="center"/>
        </w:trPr>
        <w:tc>
          <w:tcPr>
            <w:tcW w:w="917" w:type="dxa"/>
            <w:vMerge w:val="restart"/>
            <w:vAlign w:val="center"/>
          </w:tcPr>
          <w:p w:rsidR="009B35A1" w:rsidRPr="00EA5F46" w:rsidRDefault="009B35A1" w:rsidP="00936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школ</w:t>
            </w:r>
          </w:p>
        </w:tc>
        <w:tc>
          <w:tcPr>
            <w:tcW w:w="1932" w:type="dxa"/>
            <w:vMerge w:val="restart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Количество школ, </w:t>
            </w:r>
          </w:p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где проводилась олимпиада </w:t>
            </w:r>
          </w:p>
        </w:tc>
        <w:tc>
          <w:tcPr>
            <w:tcW w:w="1139" w:type="dxa"/>
            <w:vMerge w:val="restart"/>
            <w:vAlign w:val="center"/>
          </w:tcPr>
          <w:p w:rsidR="009B35A1" w:rsidRPr="00EA5F46" w:rsidRDefault="009B35A1" w:rsidP="00936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участников</w:t>
            </w:r>
            <w:r w:rsidRPr="00943E9B">
              <w:rPr>
                <w:rStyle w:val="FootnoteReference"/>
                <w:b/>
                <w:bCs/>
                <w:sz w:val="16"/>
                <w:szCs w:val="16"/>
                <w:vertAlign w:val="baseline"/>
              </w:rPr>
              <w:footnoteReference w:id="2"/>
            </w:r>
          </w:p>
        </w:tc>
        <w:tc>
          <w:tcPr>
            <w:tcW w:w="1048" w:type="dxa"/>
            <w:vMerge w:val="restart"/>
          </w:tcPr>
          <w:p w:rsidR="009B35A1" w:rsidRPr="00EA5F46" w:rsidRDefault="009B35A1" w:rsidP="00936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от общего количества учащихся</w:t>
            </w:r>
          </w:p>
        </w:tc>
        <w:tc>
          <w:tcPr>
            <w:tcW w:w="5201" w:type="dxa"/>
            <w:gridSpan w:val="11"/>
          </w:tcPr>
          <w:p w:rsidR="009B35A1" w:rsidRPr="00EA5F46" w:rsidRDefault="009B35A1" w:rsidP="009362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участников:</w:t>
            </w:r>
          </w:p>
        </w:tc>
      </w:tr>
      <w:tr w:rsidR="009B35A1" w:rsidRPr="00EA5F46">
        <w:trPr>
          <w:cantSplit/>
          <w:trHeight w:val="715"/>
          <w:jc w:val="center"/>
        </w:trPr>
        <w:tc>
          <w:tcPr>
            <w:tcW w:w="917" w:type="dxa"/>
            <w:vMerge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Merge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кл.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кл.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кл.</w:t>
            </w:r>
          </w:p>
        </w:tc>
        <w:tc>
          <w:tcPr>
            <w:tcW w:w="557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кл.</w:t>
            </w:r>
          </w:p>
        </w:tc>
        <w:tc>
          <w:tcPr>
            <w:tcW w:w="471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кл.</w:t>
            </w:r>
          </w:p>
        </w:tc>
        <w:tc>
          <w:tcPr>
            <w:tcW w:w="521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кл.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кл.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кл.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кл.</w:t>
            </w:r>
          </w:p>
        </w:tc>
        <w:tc>
          <w:tcPr>
            <w:tcW w:w="438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кл.</w:t>
            </w:r>
          </w:p>
        </w:tc>
        <w:tc>
          <w:tcPr>
            <w:tcW w:w="438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кл.</w:t>
            </w:r>
          </w:p>
        </w:tc>
      </w:tr>
      <w:tr w:rsidR="009B35A1" w:rsidRPr="00EA5F46">
        <w:trPr>
          <w:cantSplit/>
          <w:jc w:val="center"/>
        </w:trPr>
        <w:tc>
          <w:tcPr>
            <w:tcW w:w="917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Большеуринская СОШ»</w:t>
            </w:r>
          </w:p>
        </w:tc>
        <w:tc>
          <w:tcPr>
            <w:tcW w:w="1139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8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dxa"/>
          </w:tcPr>
          <w:p w:rsidR="009B35A1" w:rsidRPr="00EA5F46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B35A1" w:rsidRDefault="009B35A1">
      <w:pPr>
        <w:pStyle w:val="BodyText"/>
        <w:spacing w:after="0"/>
        <w:jc w:val="both"/>
        <w:rPr>
          <w:rFonts w:ascii="Times New Roman" w:hAnsi="Times New Roman" w:cs="Times New Roman"/>
          <w:w w:val="100"/>
        </w:rPr>
      </w:pPr>
    </w:p>
    <w:p w:rsidR="009B35A1" w:rsidRDefault="009B35A1">
      <w:pPr>
        <w:pStyle w:val="BodyText"/>
        <w:spacing w:after="0"/>
        <w:jc w:val="both"/>
        <w:rPr>
          <w:rFonts w:ascii="Times New Roman" w:hAnsi="Times New Roman" w:cs="Times New Roman"/>
          <w:w w:val="100"/>
        </w:rPr>
      </w:pPr>
      <w:r w:rsidRPr="001D66A7">
        <w:rPr>
          <w:rFonts w:ascii="Times New Roman" w:hAnsi="Times New Roman" w:cs="Times New Roman"/>
          <w:w w:val="100"/>
        </w:rPr>
        <w:t>Таблица № 2. Распределение участников школьного этапа олимпиады</w:t>
      </w:r>
      <w:r>
        <w:rPr>
          <w:rFonts w:ascii="Times New Roman" w:hAnsi="Times New Roman" w:cs="Times New Roman"/>
          <w:w w:val="100"/>
        </w:rPr>
        <w:t xml:space="preserve"> по</w:t>
      </w:r>
      <w:r w:rsidRPr="001D66A7">
        <w:rPr>
          <w:rFonts w:ascii="Times New Roman" w:hAnsi="Times New Roman" w:cs="Times New Roman"/>
          <w:w w:val="100"/>
        </w:rPr>
        <w:t xml:space="preserve"> предметам и классам</w:t>
      </w:r>
    </w:p>
    <w:p w:rsidR="009B35A1" w:rsidRPr="001D66A7" w:rsidRDefault="009B35A1">
      <w:pPr>
        <w:pStyle w:val="BodyText"/>
        <w:spacing w:after="0"/>
        <w:jc w:val="both"/>
        <w:rPr>
          <w:rFonts w:ascii="Times New Roman" w:hAnsi="Times New Roman" w:cs="Times New Roman"/>
          <w:w w:val="100"/>
        </w:rPr>
      </w:pPr>
    </w:p>
    <w:tbl>
      <w:tblPr>
        <w:tblW w:w="534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158"/>
        <w:gridCol w:w="1589"/>
        <w:gridCol w:w="1134"/>
        <w:gridCol w:w="900"/>
        <w:gridCol w:w="900"/>
        <w:gridCol w:w="901"/>
        <w:gridCol w:w="901"/>
        <w:gridCol w:w="901"/>
        <w:gridCol w:w="901"/>
        <w:gridCol w:w="901"/>
        <w:gridCol w:w="901"/>
        <w:gridCol w:w="923"/>
        <w:gridCol w:w="920"/>
        <w:gridCol w:w="1125"/>
        <w:gridCol w:w="1200"/>
      </w:tblGrid>
      <w:tr w:rsidR="009B35A1" w:rsidRPr="00EA5F46">
        <w:trPr>
          <w:cantSplit/>
          <w:trHeight w:val="243"/>
          <w:jc w:val="center"/>
        </w:trPr>
        <w:tc>
          <w:tcPr>
            <w:tcW w:w="66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ind w:left="-99" w:right="-10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участников</w:t>
            </w:r>
          </w:p>
        </w:tc>
        <w:tc>
          <w:tcPr>
            <w:tcW w:w="3132" w:type="pct"/>
            <w:gridSpan w:val="11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победителей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призеров</w:t>
            </w:r>
          </w:p>
        </w:tc>
      </w:tr>
      <w:tr w:rsidR="009B35A1" w:rsidRPr="00EA5F46">
        <w:trPr>
          <w:cantSplit/>
          <w:trHeight w:val="195"/>
          <w:jc w:val="center"/>
        </w:trPr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кл.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кл.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кл.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5F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кл.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 w:rsidP="00546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 w:rsidP="00546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 w:rsidP="00546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9B35A1" w:rsidRPr="00EA5F46">
        <w:trPr>
          <w:cantSplit/>
          <w:trHeight w:val="357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 w:rsidP="008A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 w:rsidP="008A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" w:type="pct"/>
            <w:tcBorders>
              <w:left w:val="single" w:sz="4" w:space="0" w:color="auto"/>
              <w:right w:val="nil"/>
            </w:tcBorders>
            <w:vAlign w:val="center"/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left w:val="single" w:sz="4" w:space="0" w:color="auto"/>
              <w:right w:val="nil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lef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B35A1" w:rsidRPr="00EA5F46">
        <w:trPr>
          <w:cantSplit/>
          <w:trHeight w:val="243"/>
          <w:jc w:val="center"/>
        </w:trPr>
        <w:tc>
          <w:tcPr>
            <w:tcW w:w="664" w:type="pct"/>
            <w:tcBorders>
              <w:bottom w:val="single" w:sz="8" w:space="0" w:color="auto"/>
              <w:right w:val="single" w:sz="4" w:space="0" w:color="auto"/>
            </w:tcBorders>
          </w:tcPr>
          <w:p w:rsidR="009B35A1" w:rsidRDefault="009B35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35A1" w:rsidRPr="00EA5F46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 w:rsidP="008A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 w:rsidP="008A3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</w:tcBorders>
          </w:tcPr>
          <w:p w:rsidR="009B35A1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</w:p>
    <w:p w:rsidR="009B35A1" w:rsidRPr="00772F65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</w:rPr>
      </w:pPr>
      <w:r w:rsidRPr="00772F65">
        <w:rPr>
          <w:rFonts w:ascii="Times New Roman" w:hAnsi="Times New Roman" w:cs="Times New Roman"/>
        </w:rPr>
        <w:t>Таблица № 3. Информация об использовании заданий, критериев и методики их оценки на школьном этапе всероссийской олимпиады школьников в 201</w:t>
      </w:r>
      <w:r>
        <w:rPr>
          <w:rFonts w:ascii="Times New Roman" w:hAnsi="Times New Roman" w:cs="Times New Roman"/>
        </w:rPr>
        <w:t>6</w:t>
      </w:r>
      <w:r w:rsidRPr="00772F65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 xml:space="preserve">7 </w:t>
      </w:r>
      <w:r w:rsidRPr="00772F65">
        <w:rPr>
          <w:rFonts w:ascii="Times New Roman" w:hAnsi="Times New Roman" w:cs="Times New Roman"/>
        </w:rPr>
        <w:t>учебном году</w:t>
      </w:r>
    </w:p>
    <w:p w:rsidR="009B35A1" w:rsidRPr="00772F65" w:rsidRDefault="009B35A1" w:rsidP="00943E9B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  <w:w w:val="100"/>
        </w:rPr>
      </w:pPr>
    </w:p>
    <w:tbl>
      <w:tblPr>
        <w:tblpPr w:leftFromText="180" w:rightFromText="180" w:vertAnchor="text" w:horzAnchor="margin" w:tblpY="7"/>
        <w:tblW w:w="15324" w:type="dxa"/>
        <w:tblLook w:val="00A0"/>
      </w:tblPr>
      <w:tblGrid>
        <w:gridCol w:w="2709"/>
        <w:gridCol w:w="5953"/>
        <w:gridCol w:w="6662"/>
      </w:tblGrid>
      <w:tr w:rsidR="009B35A1" w:rsidRPr="00772F65">
        <w:trPr>
          <w:trHeight w:val="55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35A1" w:rsidRPr="00772F65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5A1" w:rsidRPr="00772F65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Назовите трудности, вызванные при использовании заданий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5A1" w:rsidRPr="00772F65" w:rsidRDefault="009B35A1" w:rsidP="009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Назовите трудности, вызванные при оценивании олимпиадных  заданий</w:t>
            </w:r>
          </w:p>
        </w:tc>
      </w:tr>
      <w:tr w:rsidR="009B35A1" w:rsidRPr="00772F65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RPr="00772F65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Большой объём.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5A1" w:rsidRPr="00772F65">
        <w:trPr>
          <w:trHeight w:val="1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5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A1" w:rsidRPr="00772F65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A1" w:rsidRPr="00772F65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2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5A1" w:rsidRPr="00772F65">
        <w:trPr>
          <w:trHeight w:val="22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72F65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A1" w:rsidRPr="00772F65" w:rsidRDefault="009B35A1" w:rsidP="009362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B35A1" w:rsidRPr="00772F65" w:rsidRDefault="009B35A1" w:rsidP="00943E9B">
      <w:pPr>
        <w:jc w:val="right"/>
        <w:rPr>
          <w:rFonts w:ascii="Times New Roman" w:hAnsi="Times New Roman" w:cs="Times New Roman"/>
        </w:rPr>
      </w:pPr>
    </w:p>
    <w:p w:rsidR="009B35A1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</w:p>
    <w:p w:rsidR="009B35A1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</w:p>
    <w:p w:rsidR="009B35A1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</w:p>
    <w:p w:rsidR="009B35A1" w:rsidRPr="00772F65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  <w:r w:rsidRPr="00772F65">
        <w:rPr>
          <w:rFonts w:ascii="Times New Roman" w:hAnsi="Times New Roman" w:cs="Times New Roman"/>
          <w:w w:val="100"/>
        </w:rPr>
        <w:t>Таблица № 4.  Победители и призеры школьного этапа олимпиады</w:t>
      </w:r>
    </w:p>
    <w:p w:rsidR="009B35A1" w:rsidRPr="00772F65" w:rsidRDefault="009B35A1">
      <w:pPr>
        <w:pStyle w:val="BodyText"/>
        <w:spacing w:after="0"/>
        <w:rPr>
          <w:rFonts w:ascii="Times New Roman" w:hAnsi="Times New Roman" w:cs="Times New Roman"/>
          <w:w w:val="1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1712"/>
        <w:gridCol w:w="3320"/>
        <w:gridCol w:w="1468"/>
        <w:gridCol w:w="2970"/>
        <w:gridCol w:w="1021"/>
        <w:gridCol w:w="1788"/>
        <w:gridCol w:w="2292"/>
      </w:tblGrid>
      <w:tr w:rsidR="009B35A1" w:rsidRPr="00772F65">
        <w:tc>
          <w:tcPr>
            <w:tcW w:w="207" w:type="pct"/>
            <w:vAlign w:val="center"/>
          </w:tcPr>
          <w:p w:rsidR="009B35A1" w:rsidRPr="00772F65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63" w:type="pct"/>
            <w:vAlign w:val="center"/>
          </w:tcPr>
          <w:p w:rsidR="009B35A1" w:rsidRPr="00772F65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(полностью)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977" w:type="pct"/>
            <w:vAlign w:val="center"/>
          </w:tcPr>
          <w:p w:rsidR="009B35A1" w:rsidRPr="00772F65" w:rsidRDefault="009B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Полное название общеобразовательного учреждения по уставу </w:t>
            </w: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Класс </w:t>
            </w:r>
          </w:p>
        </w:tc>
        <w:tc>
          <w:tcPr>
            <w:tcW w:w="588" w:type="pct"/>
            <w:vAlign w:val="center"/>
          </w:tcPr>
          <w:p w:rsidR="009B35A1" w:rsidRPr="00772F65" w:rsidRDefault="009B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Тип диплома</w:t>
            </w:r>
          </w:p>
        </w:tc>
        <w:tc>
          <w:tcPr>
            <w:tcW w:w="754" w:type="pct"/>
            <w:vAlign w:val="center"/>
          </w:tcPr>
          <w:p w:rsidR="009B35A1" w:rsidRPr="00772F65" w:rsidRDefault="009B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(балл)/</w:t>
            </w:r>
          </w:p>
          <w:p w:rsidR="009B35A1" w:rsidRPr="00772F65" w:rsidRDefault="009B35A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2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 w:val="restart"/>
            <w:vAlign w:val="center"/>
          </w:tcPr>
          <w:p w:rsidR="009B35A1" w:rsidRPr="00772F65" w:rsidRDefault="009B35A1" w:rsidP="008D78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«Большеуринская средняя общеобразовательная школа»</w:t>
            </w: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Default="009B35A1" w:rsidP="008D78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Призёр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Маляревич Сергей Анатольевич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24.08.04</w:t>
            </w:r>
          </w:p>
        </w:tc>
        <w:tc>
          <w:tcPr>
            <w:tcW w:w="977" w:type="pct"/>
            <w:vMerge/>
            <w:vAlign w:val="center"/>
          </w:tcPr>
          <w:p w:rsidR="009B35A1" w:rsidRDefault="009B35A1" w:rsidP="008D78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Глушков Марк Дмитриевич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Призёр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Фёдорова Снежана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Шерстнева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Призёр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675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Елизавета Игоревна</w:t>
            </w:r>
          </w:p>
        </w:tc>
        <w:tc>
          <w:tcPr>
            <w:tcW w:w="483" w:type="pct"/>
            <w:vAlign w:val="center"/>
          </w:tcPr>
          <w:p w:rsidR="009B35A1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28/50</w:t>
            </w:r>
          </w:p>
        </w:tc>
      </w:tr>
      <w:tr w:rsidR="009B35A1" w:rsidRPr="00772F65">
        <w:trPr>
          <w:cantSplit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Корольчук Тимофей Вячеславович</w:t>
            </w:r>
          </w:p>
        </w:tc>
        <w:tc>
          <w:tcPr>
            <w:tcW w:w="483" w:type="pct"/>
            <w:vAlign w:val="center"/>
          </w:tcPr>
          <w:p w:rsidR="009B35A1" w:rsidRDefault="009B35A1" w:rsidP="001F4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20/50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Магуряк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Токтаров Николай Николаевич</w:t>
            </w:r>
          </w:p>
        </w:tc>
        <w:tc>
          <w:tcPr>
            <w:tcW w:w="483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Гредасова Алена Ивановна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Синев Александр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Шереметова Татьяна Станиславовна</w:t>
            </w:r>
          </w:p>
        </w:tc>
        <w:tc>
          <w:tcPr>
            <w:tcW w:w="483" w:type="pct"/>
            <w:vAlign w:val="center"/>
          </w:tcPr>
          <w:p w:rsidR="009B35A1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Ольга Игоревна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63516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A840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Екатерина Васильевна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11/50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Дмитрий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Ася Валерьевна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Ольга Игоревна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Шапошник Валерия Андреевна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Данила Александрович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596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Волгаев Владислав Аркадьевич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Шерстнева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ризер 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28/35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Лаврентьева Анна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Решетень Юлия Евгеньевна</w:t>
            </w:r>
          </w:p>
        </w:tc>
        <w:tc>
          <w:tcPr>
            <w:tcW w:w="483" w:type="pct"/>
            <w:vAlign w:val="center"/>
          </w:tcPr>
          <w:p w:rsidR="009B35A1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6F1F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 w:rsidP="006F1F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Default="009B35A1" w:rsidP="00394E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 w:rsidP="006F1FF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210F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Букин МаксимАлексеевич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Корольчук Тимофей Вячеславович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14/45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3056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Павлюченко Кристина Владиславовна</w:t>
            </w:r>
          </w:p>
        </w:tc>
        <w:tc>
          <w:tcPr>
            <w:tcW w:w="483" w:type="pct"/>
            <w:vAlign w:val="center"/>
          </w:tcPr>
          <w:p w:rsidR="009B35A1" w:rsidRDefault="009B35A1" w:rsidP="0030568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17.12.99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6/45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Магуряк Юлия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Default="009B35A1" w:rsidP="00DE3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Олеся Артёмовна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Решетень Юлия Евгеньевна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Синев Александр Владимирович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Ася Валерьевна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DE3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DE39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Шапошник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Рябинина Диана Николаевна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Шерстнёва Мария Сергеевна 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A23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897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35/100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8974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Барейко Дарья Александровна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Призёр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22/50</w:t>
            </w:r>
          </w:p>
        </w:tc>
      </w:tr>
      <w:tr w:rsidR="009B35A1" w:rsidRPr="00772F65">
        <w:trPr>
          <w:trHeight w:val="349"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Почитальнова Снежана Юрьевна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5469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21/50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Дмитрий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13.08.06</w:t>
            </w:r>
          </w:p>
        </w:tc>
        <w:tc>
          <w:tcPr>
            <w:tcW w:w="977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Магуряк Юлия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Олеся Артемовна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Лаврентьева Анна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937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Шереметова Татьяна Станиславовна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18/60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Собецкис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алерия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31/61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Собецкис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иктори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22/61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27/61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45/66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Ольга Игоревна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18/66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Ускова Елена Владимировна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15/66</w:t>
            </w:r>
          </w:p>
        </w:tc>
      </w:tr>
      <w:tr w:rsidR="009B35A1" w:rsidRPr="00772F65">
        <w:trPr>
          <w:trHeight w:val="235"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933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44/111</w:t>
            </w:r>
          </w:p>
        </w:tc>
      </w:tr>
      <w:tr w:rsidR="009B35A1" w:rsidRPr="00772F65">
        <w:trPr>
          <w:trHeight w:val="235"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933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661E9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Гузаирова Алина Ринатовна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C36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C36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1C36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1C36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1C36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Алина Олеговна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Барейко Дарья Александровна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Екатерина Васильевна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11/111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 w:rsidP="007535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Магуряк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Default="009B35A1" w:rsidP="007535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Олеся Артемовна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Default="009B35A1" w:rsidP="007535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Скляренко Сергей Павлович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Default="009B35A1" w:rsidP="007535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Дмитрий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Бажина Маргарита Александровна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53/57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Шереметова Татьяна Станиславовна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50,5/57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Наталухина Арина Олеговна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50/57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Синев Александр Владимирович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Смирнов Егор Владимирович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Рябенко Татьяна Андриановна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12/18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11/18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10/18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Иван Алексеевич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 Виктор Ринатович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CA5A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Ольга Игоревна</w:t>
            </w:r>
          </w:p>
        </w:tc>
        <w:tc>
          <w:tcPr>
            <w:tcW w:w="483" w:type="pct"/>
            <w:vAlign w:val="center"/>
          </w:tcPr>
          <w:p w:rsidR="009B35A1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Ерёмина Екатерина Михайловна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CA5A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Дутченко Алёна Александровна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Призёр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18/20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19,6/21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Валёшина Лидия Юрьевна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19,4/21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Гузаирова Алина Ринатовна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18,1/21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22,5/24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Default="009B35A1" w:rsidP="00E125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CA5A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19,5/24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915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Путилина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CA5A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15,3/24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EB0B7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Шумилова Светлана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24/24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3" w:type="pct"/>
            <w:vMerge w:val="restar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DF56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Дутченко Алёна Александровна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09.03.03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754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Глушков Марк Дмитриевич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Данила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Путилина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Корольчук Тимофей Вячеславович</w:t>
            </w:r>
          </w:p>
        </w:tc>
        <w:tc>
          <w:tcPr>
            <w:tcW w:w="483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BB28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Душков Павел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Великий Валентин Константинович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 Константин Ринатович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39.52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Маляревич Сергей Анатоьевич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 Виктор Ринатович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38.52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B70F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56.88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Данила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Астапов Вадим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26.52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Гук Владимир Игоревич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Медведев Матвей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41.22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Детков Александр Сергеевич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A17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 w:rsidP="00A17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51.03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Корольчук Тимофей Вячеславович</w:t>
            </w:r>
          </w:p>
        </w:tc>
        <w:tc>
          <w:tcPr>
            <w:tcW w:w="483" w:type="pct"/>
            <w:vAlign w:val="center"/>
          </w:tcPr>
          <w:p w:rsidR="009B35A1" w:rsidRDefault="009B35A1" w:rsidP="0032121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 w:rsidP="00A17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48.73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4022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 w:rsidP="00A176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40.73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Дмитрий Александрович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Душков Павел Александрович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Шереметова Татьяна Станиславовна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305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22/29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Анищенко Кристина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29/29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Гредасова Алёна Ивановна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24/29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555F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Виктория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Анищенко Карина Сергеевна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18/27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Глушкова Анастасия Дмитриевна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18/27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Шапошник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26/31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Ольга Игоревна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24/31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31/31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23/41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81398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25/41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24/41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02.05.02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1B74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B74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BA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Волкова Екатерина Васильевна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Барейко Дарья Александровна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23/25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1718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 w:rsidP="00BA01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25/25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 w:rsidP="00BA01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Донец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BA01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Дворок Дмитрий Александрович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BA01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Олеся Артёмовна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15/26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 w:rsidP="00BA01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Токтаров Николай Николаевич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Магуряк Юлия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01.08.06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11/26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Гредасова Алёна Ивановна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13.08.05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14/28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Лаврентьева Анна Алексеевна</w:t>
            </w:r>
          </w:p>
        </w:tc>
        <w:tc>
          <w:tcPr>
            <w:tcW w:w="483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Шереметова Татьяна Станиславовна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12/28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Бажина Маргарита Александровна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10/28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Собецкис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Глушкова Анастасия Дмитриевна</w:t>
            </w:r>
          </w:p>
        </w:tc>
        <w:tc>
          <w:tcPr>
            <w:tcW w:w="483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Рябенко Татьяна Андриановна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Гузаиров Виктор Ринатович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18.07.04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24/40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Хритоненко Александр Николаевич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обедитель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25/44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Фёдорова Снежана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21/44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Еремина Екатерина Михайловна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12/44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50/64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37/64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36/64</w:t>
            </w:r>
          </w:p>
        </w:tc>
      </w:tr>
      <w:tr w:rsidR="009B35A1" w:rsidRPr="00772F65">
        <w:trPr>
          <w:trHeight w:val="519"/>
        </w:trPr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39/71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Ямышева Вероника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02.05.02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20/71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Барейко Дарья Александровна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04.04.00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51/85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Мильбит Алина Олеговна</w:t>
            </w:r>
          </w:p>
        </w:tc>
        <w:tc>
          <w:tcPr>
            <w:tcW w:w="483" w:type="pct"/>
            <w:vAlign w:val="center"/>
          </w:tcPr>
          <w:p w:rsidR="009B35A1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43/85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Миронов Владимир Владимирович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05.05.99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43/85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Шумилова Светлана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D52B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40/85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 w:rsidP="00BA01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Ускова Елена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14/33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Ерёмина Екатерина Михайловна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11/33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8/35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Pr="00772F65" w:rsidRDefault="009B35A1" w:rsidP="000064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18/35</w:t>
            </w:r>
          </w:p>
        </w:tc>
      </w:tr>
      <w:tr w:rsidR="009B35A1" w:rsidRPr="00772F65">
        <w:tc>
          <w:tcPr>
            <w:tcW w:w="207" w:type="pct"/>
            <w:vMerge w:val="restart"/>
            <w:vAlign w:val="center"/>
          </w:tcPr>
          <w:p w:rsidR="009B35A1" w:rsidRPr="00772F65" w:rsidRDefault="009B35A1" w:rsidP="00356A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3" w:type="pct"/>
            <w:vMerge w:val="restar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Анищенко Кристина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 w:rsidP="00356A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Решетень Юлия Евгеньевна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Борзенко Ася Валерьевна</w:t>
            </w:r>
          </w:p>
        </w:tc>
        <w:tc>
          <w:tcPr>
            <w:tcW w:w="483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18.01.05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Кузьмич Елизавета Алексеевна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</w:t>
            </w: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Борзенко Алиса Валерьевна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13.12.03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Шапошник Валерия Андреевна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13.06.03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Беспалова Дарья Владимировна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Шерстнёва Мария Сергеевна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18.09.02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Ксензова Мария Евгеньевна</w:t>
            </w:r>
          </w:p>
        </w:tc>
        <w:tc>
          <w:tcPr>
            <w:tcW w:w="483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F65">
              <w:rPr>
                <w:rFonts w:ascii="Times New Roman" w:hAnsi="Times New Roman" w:cs="Times New Roman"/>
                <w:sz w:val="18"/>
                <w:szCs w:val="18"/>
              </w:rPr>
              <w:t>17.07.01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Анкудинова Богдана Андреевна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04.08.01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Ткаченко Вероника Витальевна</w:t>
            </w:r>
          </w:p>
        </w:tc>
        <w:tc>
          <w:tcPr>
            <w:tcW w:w="483" w:type="pct"/>
            <w:vAlign w:val="center"/>
          </w:tcPr>
          <w:p w:rsidR="009B35A1" w:rsidRPr="00772F65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18.02.01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Куренных Елизавета Игоревна</w:t>
            </w:r>
          </w:p>
        </w:tc>
        <w:tc>
          <w:tcPr>
            <w:tcW w:w="483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Павлюченко Кристина Владиславовна</w:t>
            </w:r>
          </w:p>
        </w:tc>
        <w:tc>
          <w:tcPr>
            <w:tcW w:w="483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17.12.99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39/50</w:t>
            </w:r>
          </w:p>
        </w:tc>
      </w:tr>
      <w:tr w:rsidR="009B35A1" w:rsidRPr="00772F65">
        <w:tc>
          <w:tcPr>
            <w:tcW w:w="207" w:type="pct"/>
            <w:vMerge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Почитальнова Снежана Юрьевна</w:t>
            </w:r>
          </w:p>
        </w:tc>
        <w:tc>
          <w:tcPr>
            <w:tcW w:w="483" w:type="pct"/>
            <w:vAlign w:val="center"/>
          </w:tcPr>
          <w:p w:rsidR="009B35A1" w:rsidRDefault="009B35A1" w:rsidP="00736AC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04.04.00</w:t>
            </w: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8" w:type="pct"/>
          </w:tcPr>
          <w:p w:rsidR="009B35A1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37/50</w:t>
            </w:r>
          </w:p>
        </w:tc>
      </w:tr>
      <w:tr w:rsidR="009B35A1" w:rsidRPr="00772F65">
        <w:tc>
          <w:tcPr>
            <w:tcW w:w="207" w:type="pct"/>
            <w:vAlign w:val="center"/>
          </w:tcPr>
          <w:p w:rsidR="009B35A1" w:rsidRPr="00772F65" w:rsidRDefault="009B35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9B35A1" w:rsidRPr="00772F65" w:rsidRDefault="009B35A1" w:rsidP="00D242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pct"/>
            <w:vMerge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vAlign w:val="center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pct"/>
          </w:tcPr>
          <w:p w:rsidR="009B35A1" w:rsidRPr="00772F65" w:rsidRDefault="009B35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35A1" w:rsidRPr="00772F65" w:rsidRDefault="009B35A1" w:rsidP="00C415CC">
      <w:pPr>
        <w:pStyle w:val="BodyText"/>
        <w:spacing w:before="120" w:after="0"/>
        <w:jc w:val="both"/>
        <w:rPr>
          <w:rFonts w:ascii="Times New Roman" w:hAnsi="Times New Roman" w:cs="Times New Roman"/>
          <w:w w:val="100"/>
        </w:rPr>
      </w:pPr>
    </w:p>
    <w:p w:rsidR="009B35A1" w:rsidRPr="00772F65" w:rsidRDefault="009B35A1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  <w:w w:val="100"/>
          <w:sz w:val="24"/>
          <w:szCs w:val="24"/>
        </w:rPr>
      </w:pPr>
      <w:r w:rsidRPr="00772F65">
        <w:rPr>
          <w:rFonts w:ascii="Times New Roman" w:hAnsi="Times New Roman" w:cs="Times New Roman"/>
          <w:w w:val="100"/>
          <w:sz w:val="24"/>
          <w:szCs w:val="24"/>
        </w:rPr>
        <w:t>Директор  школы:                                                                           Н.А.Глушкова</w:t>
      </w:r>
    </w:p>
    <w:p w:rsidR="009B35A1" w:rsidRPr="00772F65" w:rsidRDefault="009B35A1">
      <w:pPr>
        <w:pStyle w:val="BodyText"/>
        <w:tabs>
          <w:tab w:val="left" w:pos="6678"/>
        </w:tabs>
        <w:spacing w:before="120" w:after="0"/>
        <w:rPr>
          <w:rFonts w:ascii="Times New Roman" w:hAnsi="Times New Roman" w:cs="Times New Roman"/>
          <w:w w:val="100"/>
          <w:sz w:val="24"/>
          <w:szCs w:val="24"/>
        </w:rPr>
      </w:pPr>
      <w:r w:rsidRPr="00772F65">
        <w:rPr>
          <w:rFonts w:ascii="Times New Roman" w:hAnsi="Times New Roman" w:cs="Times New Roman"/>
          <w:w w:val="100"/>
          <w:sz w:val="24"/>
          <w:szCs w:val="24"/>
        </w:rPr>
        <w:t>Заместитель директора по УВР:                                                    И.К.Поленогова</w:t>
      </w:r>
    </w:p>
    <w:p w:rsidR="009B35A1" w:rsidRPr="00772F65" w:rsidRDefault="009B35A1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A1" w:rsidRPr="00772F65" w:rsidRDefault="009B3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Pr="00772F65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p w:rsidR="009B35A1" w:rsidRDefault="009B35A1">
      <w:pPr>
        <w:rPr>
          <w:rFonts w:ascii="Times New Roman" w:hAnsi="Times New Roman" w:cs="Times New Roman"/>
        </w:rPr>
      </w:pPr>
    </w:p>
    <w:sectPr w:rsidR="009B35A1" w:rsidSect="00943E9B">
      <w:pgSz w:w="16838" w:h="11906" w:orient="landscape"/>
      <w:pgMar w:top="851" w:right="7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A1" w:rsidRDefault="009B3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B35A1" w:rsidRDefault="009B3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A1" w:rsidRDefault="009B3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B35A1" w:rsidRDefault="009B3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R="009B35A1" w:rsidRDefault="009B35A1" w:rsidP="00943E9B">
      <w:pPr>
        <w:pStyle w:val="FootnoteText"/>
      </w:pPr>
      <w:r>
        <w:rPr>
          <w:w w:val="100"/>
          <w:sz w:val="16"/>
          <w:szCs w:val="16"/>
        </w:rPr>
        <w:footnoteRef/>
      </w:r>
      <w:r>
        <w:rPr>
          <w:w w:val="100"/>
          <w:sz w:val="16"/>
          <w:szCs w:val="16"/>
        </w:rPr>
        <w:t xml:space="preserve"> Школьники, принявшие участие в олимпиаде по нескольким предметам, учитываются 1 раз.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5D7"/>
    <w:rsid w:val="00001BC3"/>
    <w:rsid w:val="00006479"/>
    <w:rsid w:val="00015480"/>
    <w:rsid w:val="000155DA"/>
    <w:rsid w:val="00017719"/>
    <w:rsid w:val="000231AD"/>
    <w:rsid w:val="00026DFE"/>
    <w:rsid w:val="00032C3D"/>
    <w:rsid w:val="0004373F"/>
    <w:rsid w:val="00052746"/>
    <w:rsid w:val="00060A56"/>
    <w:rsid w:val="00070DD1"/>
    <w:rsid w:val="0007570A"/>
    <w:rsid w:val="0009024F"/>
    <w:rsid w:val="000914BA"/>
    <w:rsid w:val="00094E2B"/>
    <w:rsid w:val="00095931"/>
    <w:rsid w:val="00095BF0"/>
    <w:rsid w:val="000A3227"/>
    <w:rsid w:val="000A4AF3"/>
    <w:rsid w:val="000B0BAF"/>
    <w:rsid w:val="000B5DDB"/>
    <w:rsid w:val="000C5DE1"/>
    <w:rsid w:val="000C7AD1"/>
    <w:rsid w:val="000E2295"/>
    <w:rsid w:val="000E4D63"/>
    <w:rsid w:val="000F10F7"/>
    <w:rsid w:val="000F31DE"/>
    <w:rsid w:val="00104272"/>
    <w:rsid w:val="0011543B"/>
    <w:rsid w:val="001221E9"/>
    <w:rsid w:val="00137725"/>
    <w:rsid w:val="00155802"/>
    <w:rsid w:val="00163E35"/>
    <w:rsid w:val="00170B11"/>
    <w:rsid w:val="00171842"/>
    <w:rsid w:val="001729F3"/>
    <w:rsid w:val="00180327"/>
    <w:rsid w:val="001842A9"/>
    <w:rsid w:val="00185A93"/>
    <w:rsid w:val="001B74D5"/>
    <w:rsid w:val="001C3671"/>
    <w:rsid w:val="001C42E2"/>
    <w:rsid w:val="001D1078"/>
    <w:rsid w:val="001D5FB0"/>
    <w:rsid w:val="001D66A7"/>
    <w:rsid w:val="001D769E"/>
    <w:rsid w:val="001E4505"/>
    <w:rsid w:val="001F39C0"/>
    <w:rsid w:val="001F47D4"/>
    <w:rsid w:val="002100EB"/>
    <w:rsid w:val="0021092A"/>
    <w:rsid w:val="00210FB8"/>
    <w:rsid w:val="002117D3"/>
    <w:rsid w:val="002251B3"/>
    <w:rsid w:val="00230E68"/>
    <w:rsid w:val="002436E0"/>
    <w:rsid w:val="0024694A"/>
    <w:rsid w:val="00253445"/>
    <w:rsid w:val="00253CA9"/>
    <w:rsid w:val="00255398"/>
    <w:rsid w:val="002576C2"/>
    <w:rsid w:val="00257756"/>
    <w:rsid w:val="00262D85"/>
    <w:rsid w:val="002653FE"/>
    <w:rsid w:val="00271120"/>
    <w:rsid w:val="0027368A"/>
    <w:rsid w:val="0027625F"/>
    <w:rsid w:val="00282CD9"/>
    <w:rsid w:val="00287013"/>
    <w:rsid w:val="002A1C4A"/>
    <w:rsid w:val="002B5CC0"/>
    <w:rsid w:val="002C0A5B"/>
    <w:rsid w:val="002C21DA"/>
    <w:rsid w:val="002C6CCD"/>
    <w:rsid w:val="002D4627"/>
    <w:rsid w:val="002D5AD2"/>
    <w:rsid w:val="002E2793"/>
    <w:rsid w:val="002E3311"/>
    <w:rsid w:val="002E3E4F"/>
    <w:rsid w:val="002E4D2E"/>
    <w:rsid w:val="002E6EBA"/>
    <w:rsid w:val="00303AB7"/>
    <w:rsid w:val="00305682"/>
    <w:rsid w:val="0032121D"/>
    <w:rsid w:val="00326346"/>
    <w:rsid w:val="00327332"/>
    <w:rsid w:val="00343B37"/>
    <w:rsid w:val="00356ADA"/>
    <w:rsid w:val="0035795E"/>
    <w:rsid w:val="003605BF"/>
    <w:rsid w:val="00360F02"/>
    <w:rsid w:val="00363D36"/>
    <w:rsid w:val="00365155"/>
    <w:rsid w:val="00366F2F"/>
    <w:rsid w:val="00370377"/>
    <w:rsid w:val="003770FA"/>
    <w:rsid w:val="003918D2"/>
    <w:rsid w:val="00394E7A"/>
    <w:rsid w:val="003954A2"/>
    <w:rsid w:val="003C3C18"/>
    <w:rsid w:val="003C5A11"/>
    <w:rsid w:val="00400B56"/>
    <w:rsid w:val="004022CB"/>
    <w:rsid w:val="00403296"/>
    <w:rsid w:val="00405C6E"/>
    <w:rsid w:val="00406563"/>
    <w:rsid w:val="00412EA5"/>
    <w:rsid w:val="00422EE0"/>
    <w:rsid w:val="00426BD2"/>
    <w:rsid w:val="00427E21"/>
    <w:rsid w:val="0043327F"/>
    <w:rsid w:val="00437FAA"/>
    <w:rsid w:val="00444219"/>
    <w:rsid w:val="004458E3"/>
    <w:rsid w:val="00456058"/>
    <w:rsid w:val="00460F41"/>
    <w:rsid w:val="004676DA"/>
    <w:rsid w:val="00470B60"/>
    <w:rsid w:val="0048045C"/>
    <w:rsid w:val="00495405"/>
    <w:rsid w:val="0049558B"/>
    <w:rsid w:val="004B3445"/>
    <w:rsid w:val="004C7849"/>
    <w:rsid w:val="004D5A1B"/>
    <w:rsid w:val="004E17FB"/>
    <w:rsid w:val="004E4556"/>
    <w:rsid w:val="004F0414"/>
    <w:rsid w:val="00506923"/>
    <w:rsid w:val="00512C87"/>
    <w:rsid w:val="00514742"/>
    <w:rsid w:val="005148FA"/>
    <w:rsid w:val="00520381"/>
    <w:rsid w:val="00521468"/>
    <w:rsid w:val="005262B5"/>
    <w:rsid w:val="00531F21"/>
    <w:rsid w:val="0053309A"/>
    <w:rsid w:val="00533B01"/>
    <w:rsid w:val="00537689"/>
    <w:rsid w:val="00540BAD"/>
    <w:rsid w:val="00545DF4"/>
    <w:rsid w:val="00546931"/>
    <w:rsid w:val="00553A60"/>
    <w:rsid w:val="00555C88"/>
    <w:rsid w:val="00555FC9"/>
    <w:rsid w:val="00560F8F"/>
    <w:rsid w:val="00572389"/>
    <w:rsid w:val="0057696E"/>
    <w:rsid w:val="0058233F"/>
    <w:rsid w:val="00586029"/>
    <w:rsid w:val="00593722"/>
    <w:rsid w:val="0059689F"/>
    <w:rsid w:val="00597E06"/>
    <w:rsid w:val="005A398E"/>
    <w:rsid w:val="005B3C2D"/>
    <w:rsid w:val="005B7989"/>
    <w:rsid w:val="005C25E5"/>
    <w:rsid w:val="005D0D98"/>
    <w:rsid w:val="005F1B32"/>
    <w:rsid w:val="005F3DFE"/>
    <w:rsid w:val="005F72A0"/>
    <w:rsid w:val="006034F8"/>
    <w:rsid w:val="00607704"/>
    <w:rsid w:val="0061151F"/>
    <w:rsid w:val="006130E3"/>
    <w:rsid w:val="00613A7B"/>
    <w:rsid w:val="00627E0E"/>
    <w:rsid w:val="00630193"/>
    <w:rsid w:val="00631607"/>
    <w:rsid w:val="006344BB"/>
    <w:rsid w:val="00634CF2"/>
    <w:rsid w:val="00635161"/>
    <w:rsid w:val="00635719"/>
    <w:rsid w:val="00637208"/>
    <w:rsid w:val="006436BD"/>
    <w:rsid w:val="00646AD5"/>
    <w:rsid w:val="0065148C"/>
    <w:rsid w:val="00653EAE"/>
    <w:rsid w:val="00654797"/>
    <w:rsid w:val="00661E90"/>
    <w:rsid w:val="00662B15"/>
    <w:rsid w:val="00675224"/>
    <w:rsid w:val="00693331"/>
    <w:rsid w:val="006A6838"/>
    <w:rsid w:val="006A7053"/>
    <w:rsid w:val="006B1D82"/>
    <w:rsid w:val="006B7DCF"/>
    <w:rsid w:val="006D0CDF"/>
    <w:rsid w:val="006F1FFF"/>
    <w:rsid w:val="006F40BE"/>
    <w:rsid w:val="006F73A7"/>
    <w:rsid w:val="006F7F58"/>
    <w:rsid w:val="007155BB"/>
    <w:rsid w:val="00717583"/>
    <w:rsid w:val="00717B5D"/>
    <w:rsid w:val="0072625B"/>
    <w:rsid w:val="007344B3"/>
    <w:rsid w:val="00736AC7"/>
    <w:rsid w:val="00752B80"/>
    <w:rsid w:val="007535E5"/>
    <w:rsid w:val="0076124D"/>
    <w:rsid w:val="00764350"/>
    <w:rsid w:val="0076673C"/>
    <w:rsid w:val="007703B3"/>
    <w:rsid w:val="00772F65"/>
    <w:rsid w:val="00777C46"/>
    <w:rsid w:val="00785617"/>
    <w:rsid w:val="00786009"/>
    <w:rsid w:val="00791039"/>
    <w:rsid w:val="00795A65"/>
    <w:rsid w:val="00797FE8"/>
    <w:rsid w:val="007B7BF1"/>
    <w:rsid w:val="007C4997"/>
    <w:rsid w:val="007C4D00"/>
    <w:rsid w:val="007C6A43"/>
    <w:rsid w:val="007C792D"/>
    <w:rsid w:val="007F048A"/>
    <w:rsid w:val="00805E99"/>
    <w:rsid w:val="00807250"/>
    <w:rsid w:val="00807A66"/>
    <w:rsid w:val="00813986"/>
    <w:rsid w:val="00822206"/>
    <w:rsid w:val="00822D68"/>
    <w:rsid w:val="008240C2"/>
    <w:rsid w:val="008371DD"/>
    <w:rsid w:val="00852F57"/>
    <w:rsid w:val="00855EC4"/>
    <w:rsid w:val="00855FF8"/>
    <w:rsid w:val="0086340C"/>
    <w:rsid w:val="008678FE"/>
    <w:rsid w:val="00875391"/>
    <w:rsid w:val="00882158"/>
    <w:rsid w:val="00886A18"/>
    <w:rsid w:val="008919B9"/>
    <w:rsid w:val="0089740E"/>
    <w:rsid w:val="008A30DB"/>
    <w:rsid w:val="008B1524"/>
    <w:rsid w:val="008B59D2"/>
    <w:rsid w:val="008B5C3B"/>
    <w:rsid w:val="008B76F2"/>
    <w:rsid w:val="008C23D4"/>
    <w:rsid w:val="008C5E34"/>
    <w:rsid w:val="008D4678"/>
    <w:rsid w:val="008D7825"/>
    <w:rsid w:val="0090179D"/>
    <w:rsid w:val="00904BD2"/>
    <w:rsid w:val="0091301A"/>
    <w:rsid w:val="0092051C"/>
    <w:rsid w:val="00921923"/>
    <w:rsid w:val="0093110D"/>
    <w:rsid w:val="00936256"/>
    <w:rsid w:val="00943E9B"/>
    <w:rsid w:val="00945D4D"/>
    <w:rsid w:val="00952F36"/>
    <w:rsid w:val="00957AA9"/>
    <w:rsid w:val="00961692"/>
    <w:rsid w:val="00966A0B"/>
    <w:rsid w:val="00967048"/>
    <w:rsid w:val="00967174"/>
    <w:rsid w:val="009865B4"/>
    <w:rsid w:val="009977E4"/>
    <w:rsid w:val="009A546C"/>
    <w:rsid w:val="009B1194"/>
    <w:rsid w:val="009B35A1"/>
    <w:rsid w:val="009B3A40"/>
    <w:rsid w:val="009B52E9"/>
    <w:rsid w:val="009B5686"/>
    <w:rsid w:val="009C1778"/>
    <w:rsid w:val="009C5F2F"/>
    <w:rsid w:val="009D3480"/>
    <w:rsid w:val="009E37C4"/>
    <w:rsid w:val="009E3D7E"/>
    <w:rsid w:val="00A1552B"/>
    <w:rsid w:val="00A176A3"/>
    <w:rsid w:val="00A17C48"/>
    <w:rsid w:val="00A27A09"/>
    <w:rsid w:val="00A3189C"/>
    <w:rsid w:val="00A3694C"/>
    <w:rsid w:val="00A445D7"/>
    <w:rsid w:val="00A670C0"/>
    <w:rsid w:val="00A729FB"/>
    <w:rsid w:val="00A73F38"/>
    <w:rsid w:val="00A815D0"/>
    <w:rsid w:val="00A840E7"/>
    <w:rsid w:val="00A848C4"/>
    <w:rsid w:val="00A90306"/>
    <w:rsid w:val="00A957B6"/>
    <w:rsid w:val="00AC035A"/>
    <w:rsid w:val="00AC3A06"/>
    <w:rsid w:val="00AD7CB8"/>
    <w:rsid w:val="00AE290B"/>
    <w:rsid w:val="00AF07C4"/>
    <w:rsid w:val="00AF191C"/>
    <w:rsid w:val="00B03F8C"/>
    <w:rsid w:val="00B13C2F"/>
    <w:rsid w:val="00B2046B"/>
    <w:rsid w:val="00B4207B"/>
    <w:rsid w:val="00B452D5"/>
    <w:rsid w:val="00B535D2"/>
    <w:rsid w:val="00B5590B"/>
    <w:rsid w:val="00B577FD"/>
    <w:rsid w:val="00B628F2"/>
    <w:rsid w:val="00B62AA5"/>
    <w:rsid w:val="00B6491F"/>
    <w:rsid w:val="00B70F6B"/>
    <w:rsid w:val="00B82C82"/>
    <w:rsid w:val="00BA012F"/>
    <w:rsid w:val="00BA57DC"/>
    <w:rsid w:val="00BB28B2"/>
    <w:rsid w:val="00BD4569"/>
    <w:rsid w:val="00BE2136"/>
    <w:rsid w:val="00BE5885"/>
    <w:rsid w:val="00BE6AB0"/>
    <w:rsid w:val="00BE75EE"/>
    <w:rsid w:val="00BF6C90"/>
    <w:rsid w:val="00BF75B3"/>
    <w:rsid w:val="00C0559F"/>
    <w:rsid w:val="00C13780"/>
    <w:rsid w:val="00C14B3F"/>
    <w:rsid w:val="00C20B4B"/>
    <w:rsid w:val="00C215F8"/>
    <w:rsid w:val="00C244AE"/>
    <w:rsid w:val="00C32E1B"/>
    <w:rsid w:val="00C35546"/>
    <w:rsid w:val="00C36AA6"/>
    <w:rsid w:val="00C415CC"/>
    <w:rsid w:val="00C47DCA"/>
    <w:rsid w:val="00C5207F"/>
    <w:rsid w:val="00C72D3C"/>
    <w:rsid w:val="00C863CD"/>
    <w:rsid w:val="00C944C4"/>
    <w:rsid w:val="00CA06BC"/>
    <w:rsid w:val="00CA2577"/>
    <w:rsid w:val="00CA5A12"/>
    <w:rsid w:val="00CB3C9F"/>
    <w:rsid w:val="00CC1781"/>
    <w:rsid w:val="00CC3C76"/>
    <w:rsid w:val="00CD0D0E"/>
    <w:rsid w:val="00CE4C80"/>
    <w:rsid w:val="00CF2B4E"/>
    <w:rsid w:val="00CF5913"/>
    <w:rsid w:val="00CF5C86"/>
    <w:rsid w:val="00D1659D"/>
    <w:rsid w:val="00D242BF"/>
    <w:rsid w:val="00D305AF"/>
    <w:rsid w:val="00D32A3C"/>
    <w:rsid w:val="00D34335"/>
    <w:rsid w:val="00D40FB0"/>
    <w:rsid w:val="00D52B00"/>
    <w:rsid w:val="00D72767"/>
    <w:rsid w:val="00D756EC"/>
    <w:rsid w:val="00D7592D"/>
    <w:rsid w:val="00D773F1"/>
    <w:rsid w:val="00D816E6"/>
    <w:rsid w:val="00D84559"/>
    <w:rsid w:val="00D94891"/>
    <w:rsid w:val="00DA0C35"/>
    <w:rsid w:val="00DA1EC9"/>
    <w:rsid w:val="00DA6446"/>
    <w:rsid w:val="00DB2193"/>
    <w:rsid w:val="00DB4719"/>
    <w:rsid w:val="00DB703B"/>
    <w:rsid w:val="00DC2201"/>
    <w:rsid w:val="00DD3868"/>
    <w:rsid w:val="00DD6DFC"/>
    <w:rsid w:val="00DE27B7"/>
    <w:rsid w:val="00DE39C1"/>
    <w:rsid w:val="00DE402D"/>
    <w:rsid w:val="00DE62C1"/>
    <w:rsid w:val="00DF56BF"/>
    <w:rsid w:val="00E125FB"/>
    <w:rsid w:val="00E13124"/>
    <w:rsid w:val="00E209B2"/>
    <w:rsid w:val="00E20D11"/>
    <w:rsid w:val="00E31149"/>
    <w:rsid w:val="00E42EFE"/>
    <w:rsid w:val="00E50AED"/>
    <w:rsid w:val="00E53370"/>
    <w:rsid w:val="00E57D63"/>
    <w:rsid w:val="00E61F3D"/>
    <w:rsid w:val="00E658C2"/>
    <w:rsid w:val="00E72D5E"/>
    <w:rsid w:val="00E74D9C"/>
    <w:rsid w:val="00E75C73"/>
    <w:rsid w:val="00E7613E"/>
    <w:rsid w:val="00E8115A"/>
    <w:rsid w:val="00E915A8"/>
    <w:rsid w:val="00EA2384"/>
    <w:rsid w:val="00EA5E66"/>
    <w:rsid w:val="00EA5F46"/>
    <w:rsid w:val="00EA7FCA"/>
    <w:rsid w:val="00EB0B7B"/>
    <w:rsid w:val="00EB0BA6"/>
    <w:rsid w:val="00EB19A4"/>
    <w:rsid w:val="00EB6E51"/>
    <w:rsid w:val="00EC22DE"/>
    <w:rsid w:val="00EC5FC8"/>
    <w:rsid w:val="00ED17A4"/>
    <w:rsid w:val="00EE1AF4"/>
    <w:rsid w:val="00F07BFE"/>
    <w:rsid w:val="00F11CCA"/>
    <w:rsid w:val="00F1668A"/>
    <w:rsid w:val="00F16F84"/>
    <w:rsid w:val="00F21D51"/>
    <w:rsid w:val="00F232CD"/>
    <w:rsid w:val="00F2420E"/>
    <w:rsid w:val="00F3355B"/>
    <w:rsid w:val="00F4294A"/>
    <w:rsid w:val="00F5376D"/>
    <w:rsid w:val="00F63E23"/>
    <w:rsid w:val="00F82DD7"/>
    <w:rsid w:val="00F87902"/>
    <w:rsid w:val="00F911E2"/>
    <w:rsid w:val="00F95AC0"/>
    <w:rsid w:val="00F96225"/>
    <w:rsid w:val="00FA15CB"/>
    <w:rsid w:val="00FA161E"/>
    <w:rsid w:val="00FA7A97"/>
    <w:rsid w:val="00FB2919"/>
    <w:rsid w:val="00FC49C0"/>
    <w:rsid w:val="00FD2B99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D9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CD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w w:val="9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2CD9"/>
    <w:rPr>
      <w:rFonts w:ascii="Arial" w:hAnsi="Arial" w:cs="Arial"/>
      <w:b/>
      <w:bCs/>
      <w:i/>
      <w:iCs/>
      <w:w w:val="90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282CD9"/>
    <w:pPr>
      <w:spacing w:after="120" w:line="240" w:lineRule="auto"/>
    </w:pPr>
    <w:rPr>
      <w:w w:val="9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2CD9"/>
    <w:rPr>
      <w:rFonts w:ascii="Times New Roman" w:hAnsi="Times New Roman" w:cs="Times New Roman"/>
      <w:w w:val="90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82CD9"/>
    <w:pPr>
      <w:spacing w:after="0" w:line="240" w:lineRule="auto"/>
    </w:pPr>
    <w:rPr>
      <w:w w:val="9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2CD9"/>
    <w:rPr>
      <w:rFonts w:ascii="Times New Roman" w:hAnsi="Times New Roman" w:cs="Times New Roman"/>
      <w:w w:val="9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2CD9"/>
    <w:rPr>
      <w:rFonts w:ascii="Times New Roman" w:hAnsi="Times New Roman"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8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2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7C792D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2825</TotalTime>
  <Pages>11</Pages>
  <Words>2242</Words>
  <Characters>12780</Characters>
  <Application>Microsoft Office Outlook</Application>
  <DocSecurity>0</DocSecurity>
  <Lines>0</Lines>
  <Paragraphs>0</Paragraphs>
  <ScaleCrop>false</ScaleCrop>
  <Company>Министерство образования и науки Красноясркого кра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shtoh</dc:creator>
  <cp:keywords/>
  <dc:description/>
  <cp:lastModifiedBy>Кб-9</cp:lastModifiedBy>
  <cp:revision>117</cp:revision>
  <cp:lastPrinted>2013-11-12T04:56:00Z</cp:lastPrinted>
  <dcterms:created xsi:type="dcterms:W3CDTF">2011-09-21T07:11:00Z</dcterms:created>
  <dcterms:modified xsi:type="dcterms:W3CDTF">2017-10-27T07:41:00Z</dcterms:modified>
</cp:coreProperties>
</file>